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C" w:rsidRDefault="004F13C1" w:rsidP="004F13C1">
      <w:pPr>
        <w:jc w:val="right"/>
      </w:pPr>
      <w:bookmarkStart w:id="0" w:name="_GoBack"/>
      <w:bookmarkEnd w:id="0"/>
      <w:r>
        <w:t xml:space="preserve">Varaždin, </w:t>
      </w:r>
      <w:r w:rsidR="00F833DC">
        <w:fldChar w:fldCharType="begin"/>
      </w:r>
      <w:r w:rsidR="00F833DC">
        <w:instrText xml:space="preserve"> TIME \@ "d.M.yyyy" </w:instrText>
      </w:r>
      <w:r w:rsidR="00F833DC">
        <w:fldChar w:fldCharType="separate"/>
      </w:r>
      <w:r w:rsidR="00AF0881">
        <w:rPr>
          <w:noProof/>
        </w:rPr>
        <w:t>3.2.2017</w:t>
      </w:r>
      <w:r w:rsidR="00F833DC">
        <w:rPr>
          <w:noProof/>
        </w:rPr>
        <w:fldChar w:fldCharType="end"/>
      </w:r>
      <w:r>
        <w:t>.</w:t>
      </w:r>
    </w:p>
    <w:p w:rsidR="004F13C1" w:rsidRPr="004F13C1" w:rsidRDefault="004F13C1" w:rsidP="004F13C1">
      <w:pPr>
        <w:spacing w:before="120"/>
        <w:jc w:val="center"/>
        <w:rPr>
          <w:sz w:val="32"/>
        </w:rPr>
      </w:pPr>
      <w:r w:rsidRPr="004F13C1">
        <w:rPr>
          <w:sz w:val="32"/>
        </w:rPr>
        <w:t>PRIJAVA O UČINJENOM STEGOVNOM PRIJESTUPU</w:t>
      </w:r>
    </w:p>
    <w:p w:rsidR="004F13C1" w:rsidRDefault="004F13C1" w:rsidP="002A7DD8"/>
    <w:p w:rsidR="004F13C1" w:rsidRDefault="004F13C1" w:rsidP="004F13C1">
      <w:pPr>
        <w:jc w:val="both"/>
      </w:pPr>
      <w:r>
        <w:t xml:space="preserve">Na temelju članka 15. i članka 5., </w:t>
      </w:r>
      <w:r w:rsidR="001F2482">
        <w:t xml:space="preserve">stavak2., </w:t>
      </w:r>
      <w:r>
        <w:t xml:space="preserve">točka </w:t>
      </w:r>
      <w:r w:rsidR="00847245">
        <w:t>6</w:t>
      </w:r>
      <w:r>
        <w:t xml:space="preserve">. Pravilnika </w:t>
      </w:r>
      <w:r w:rsidRPr="004F13C1">
        <w:t>stegovnoj i materijalnoj odgovornosti studenata i drugih polaznika Fakulteta organizacije i informatike</w:t>
      </w:r>
      <w:r>
        <w:t xml:space="preserve"> (u daljnjem tekstu: Pravilnik) podnosim prijavu Stegovnom sudu za studenta:</w:t>
      </w:r>
    </w:p>
    <w:p w:rsidR="004F13C1" w:rsidRDefault="004F13C1" w:rsidP="004F13C1">
      <w:pPr>
        <w:jc w:val="both"/>
      </w:pPr>
    </w:p>
    <w:p w:rsidR="004F13C1" w:rsidRDefault="00847245" w:rsidP="00847245">
      <w:pPr>
        <w:numPr>
          <w:ilvl w:val="0"/>
          <w:numId w:val="11"/>
        </w:numPr>
        <w:jc w:val="both"/>
      </w:pPr>
      <w:r>
        <w:t>Ivan Barun</w:t>
      </w:r>
      <w:r w:rsidR="006D1140">
        <w:t xml:space="preserve">, studij </w:t>
      </w:r>
      <w:r w:rsidR="00532695">
        <w:t>PDS IPS</w:t>
      </w:r>
      <w:r w:rsidR="004F13C1">
        <w:t xml:space="preserve"> (JMBAG: </w:t>
      </w:r>
      <w:r w:rsidRPr="00847245">
        <w:t>0016127139</w:t>
      </w:r>
      <w:r w:rsidR="00A06EB4">
        <w:t>)</w:t>
      </w:r>
    </w:p>
    <w:p w:rsidR="004F13C1" w:rsidRDefault="004F13C1" w:rsidP="004F13C1">
      <w:pPr>
        <w:jc w:val="both"/>
      </w:pPr>
    </w:p>
    <w:p w:rsidR="004F13C1" w:rsidRPr="004F13C1" w:rsidRDefault="004F13C1" w:rsidP="004F13C1">
      <w:pPr>
        <w:jc w:val="both"/>
        <w:rPr>
          <w:b/>
          <w:u w:val="single"/>
        </w:rPr>
      </w:pPr>
      <w:r w:rsidRPr="004F13C1">
        <w:rPr>
          <w:b/>
          <w:u w:val="single"/>
        </w:rPr>
        <w:t>OPIS STEGOVNOG PRIJESTUPA</w:t>
      </w:r>
    </w:p>
    <w:p w:rsidR="004F13C1" w:rsidRDefault="004F13C1" w:rsidP="004F13C1">
      <w:pPr>
        <w:jc w:val="both"/>
      </w:pPr>
    </w:p>
    <w:p w:rsidR="00D44BDD" w:rsidRDefault="00D44BDD" w:rsidP="00B20983">
      <w:pPr>
        <w:jc w:val="both"/>
      </w:pPr>
      <w:r>
        <w:t xml:space="preserve">Student Ivan Barun je bespravno dvaput rješavao popravni kolokvij iz </w:t>
      </w:r>
      <w:proofErr w:type="spellStart"/>
      <w:r>
        <w:t>lab</w:t>
      </w:r>
      <w:proofErr w:type="spellEnd"/>
      <w:r>
        <w:t xml:space="preserve">. vježbi o kojem mu ovisi potpis iz Informatike 1. Prvi i jedini pokušaj na koji je, po pravilima rada na kolegiju, imao pravo, ocijenjen je negativno.  Dan kasnije se bez dozvole i bez ikakve najave pojavio u terminu druge grupe i na prijevaru ponovo pristupio rješavanju istog popravnog kolokvija. Prijevara je otkrivena tek na kraju, kod pokušaja ponovnog </w:t>
      </w:r>
      <w:proofErr w:type="spellStart"/>
      <w:r>
        <w:t>uploadanja</w:t>
      </w:r>
      <w:proofErr w:type="spellEnd"/>
      <w:r>
        <w:t xml:space="preserve"> rješenja u </w:t>
      </w:r>
      <w:proofErr w:type="spellStart"/>
      <w:r>
        <w:t>Moodle</w:t>
      </w:r>
      <w:proofErr w:type="spellEnd"/>
      <w:r>
        <w:t>.</w:t>
      </w:r>
    </w:p>
    <w:p w:rsidR="00D44BDD" w:rsidRDefault="00D44BDD" w:rsidP="00B20983">
      <w:pPr>
        <w:jc w:val="both"/>
      </w:pPr>
    </w:p>
    <w:p w:rsidR="00D44BDD" w:rsidRPr="00A345FC" w:rsidRDefault="00D44BDD" w:rsidP="00B20983">
      <w:pPr>
        <w:jc w:val="both"/>
        <w:rPr>
          <w:u w:val="single"/>
        </w:rPr>
      </w:pPr>
      <w:r w:rsidRPr="00A345FC">
        <w:rPr>
          <w:u w:val="single"/>
        </w:rPr>
        <w:t>Detaljnija kronologija događanja:</w:t>
      </w:r>
    </w:p>
    <w:p w:rsidR="00D44BDD" w:rsidRDefault="00847245" w:rsidP="006455C5">
      <w:pPr>
        <w:pStyle w:val="Odlomakpopisa"/>
        <w:numPr>
          <w:ilvl w:val="0"/>
          <w:numId w:val="11"/>
        </w:numPr>
        <w:jc w:val="both"/>
      </w:pPr>
      <w:r>
        <w:t xml:space="preserve">Student je 19. siječnja 2017. (četvrtak, 8:00 do 9:30, dv. 14., kod asistentice A. </w:t>
      </w:r>
      <w:proofErr w:type="spellStart"/>
      <w:r>
        <w:t>Sobodić</w:t>
      </w:r>
      <w:proofErr w:type="spellEnd"/>
      <w:r>
        <w:t xml:space="preserve">) rješavao popravni kolokvij iz gradiva </w:t>
      </w:r>
      <w:proofErr w:type="spellStart"/>
      <w:r>
        <w:t>lab</w:t>
      </w:r>
      <w:proofErr w:type="spellEnd"/>
      <w:r>
        <w:t>. vježbi na kolegiju Informatika 1</w:t>
      </w:r>
      <w:r w:rsidR="00D44BDD">
        <w:t>.</w:t>
      </w:r>
    </w:p>
    <w:p w:rsidR="00D44BDD" w:rsidRDefault="00847245" w:rsidP="002A6F98">
      <w:pPr>
        <w:pStyle w:val="Odlomakpopisa"/>
        <w:numPr>
          <w:ilvl w:val="0"/>
          <w:numId w:val="11"/>
        </w:numPr>
        <w:jc w:val="both"/>
      </w:pPr>
      <w:r>
        <w:t xml:space="preserve">Rješenja zadataka koje je student u četvrtak </w:t>
      </w:r>
      <w:proofErr w:type="spellStart"/>
      <w:r>
        <w:t>uploadao</w:t>
      </w:r>
      <w:proofErr w:type="spellEnd"/>
      <w:r>
        <w:t xml:space="preserve"> u </w:t>
      </w:r>
      <w:proofErr w:type="spellStart"/>
      <w:r>
        <w:t>Moodle</w:t>
      </w:r>
      <w:proofErr w:type="spellEnd"/>
      <w:r>
        <w:t xml:space="preserve"> ocijenjena su negativno od strane asistentice A. </w:t>
      </w:r>
      <w:proofErr w:type="spellStart"/>
      <w:r>
        <w:t>Sobodić</w:t>
      </w:r>
      <w:proofErr w:type="spellEnd"/>
      <w:r>
        <w:t xml:space="preserve">, čime </w:t>
      </w:r>
      <w:r w:rsidR="00D44BDD">
        <w:t>student Ivan Barun ostaje bez potpisa iz Informatike 1.</w:t>
      </w:r>
    </w:p>
    <w:p w:rsidR="00D44BDD" w:rsidRDefault="00D44BDD" w:rsidP="00196213">
      <w:pPr>
        <w:pStyle w:val="Odlomakpopisa"/>
        <w:numPr>
          <w:ilvl w:val="0"/>
          <w:numId w:val="11"/>
        </w:numPr>
        <w:jc w:val="both"/>
      </w:pPr>
      <w:r>
        <w:t xml:space="preserve">Idući dan tijekom prijepodneva (petak, 20. siječnja 2017.) bili su javno objavljeni </w:t>
      </w:r>
      <w:r w:rsidR="00A345FC">
        <w:t xml:space="preserve">djelomični </w:t>
      </w:r>
      <w:r>
        <w:t>rezultati popravaka svih studenata koji su do petka rješavali popravne kolokvije</w:t>
      </w:r>
      <w:r w:rsidR="00A345FC">
        <w:t>, uključujući i negativne rezultate za studenta Ivana Barun</w:t>
      </w:r>
      <w:r>
        <w:t xml:space="preserve">. </w:t>
      </w:r>
    </w:p>
    <w:p w:rsidR="00D44BDD" w:rsidRDefault="00D44BDD" w:rsidP="00196213">
      <w:pPr>
        <w:pStyle w:val="Odlomakpopisa"/>
        <w:numPr>
          <w:ilvl w:val="0"/>
          <w:numId w:val="11"/>
        </w:numPr>
        <w:jc w:val="both"/>
      </w:pPr>
      <w:r>
        <w:t>Istog dana (petak, 20.1.2017) u terminu posljednje grupe (dv. 15, 15:30 do 17:00</w:t>
      </w:r>
      <w:r w:rsidR="00A345FC">
        <w:t xml:space="preserve">, pod nadzorom M. </w:t>
      </w:r>
      <w:proofErr w:type="spellStart"/>
      <w:r w:rsidR="00A345FC">
        <w:t>Zlatovića</w:t>
      </w:r>
      <w:proofErr w:type="spellEnd"/>
      <w:r>
        <w:t>)</w:t>
      </w:r>
      <w:r w:rsidR="00A345FC">
        <w:t xml:space="preserve"> student Ivan</w:t>
      </w:r>
      <w:r>
        <w:t xml:space="preserve"> Barun </w:t>
      </w:r>
      <w:r w:rsidR="00A345FC">
        <w:t xml:space="preserve">bez dozvole </w:t>
      </w:r>
      <w:r>
        <w:t xml:space="preserve">ponovo </w:t>
      </w:r>
      <w:r w:rsidR="00A345FC">
        <w:t>je pristupio rješavanju kolokvija.</w:t>
      </w:r>
    </w:p>
    <w:p w:rsidR="00A345FC" w:rsidRDefault="00A345FC" w:rsidP="00196213">
      <w:pPr>
        <w:pStyle w:val="Odlomakpopisa"/>
        <w:numPr>
          <w:ilvl w:val="0"/>
          <w:numId w:val="11"/>
        </w:numPr>
        <w:jc w:val="both"/>
      </w:pPr>
      <w:r>
        <w:t xml:space="preserve">Na kraju termina ustanovljeno je da je student Ivan Barun već jednom predao rješenja u </w:t>
      </w:r>
      <w:proofErr w:type="spellStart"/>
      <w:r>
        <w:t>Moodle</w:t>
      </w:r>
      <w:proofErr w:type="spellEnd"/>
      <w:r w:rsidR="0047747C">
        <w:t xml:space="preserve"> i da bespravno ponovo pristupio rješavanju istog</w:t>
      </w:r>
      <w:r>
        <w:t>.</w:t>
      </w:r>
    </w:p>
    <w:p w:rsidR="00735639" w:rsidRDefault="00735639" w:rsidP="00B20983">
      <w:pPr>
        <w:jc w:val="both"/>
      </w:pPr>
    </w:p>
    <w:p w:rsidR="00735639" w:rsidRDefault="00735639" w:rsidP="00B20983">
      <w:pPr>
        <w:jc w:val="both"/>
      </w:pPr>
      <w:r>
        <w:t>Zbog gore navedenoga molim</w:t>
      </w:r>
      <w:r w:rsidR="00A345FC">
        <w:t>o</w:t>
      </w:r>
      <w:r>
        <w:t xml:space="preserve"> da se protiv student</w:t>
      </w:r>
      <w:r w:rsidR="00532695">
        <w:t>a</w:t>
      </w:r>
      <w:r>
        <w:t xml:space="preserve"> </w:t>
      </w:r>
      <w:r w:rsidR="00A345FC">
        <w:t>Ivana Barun</w:t>
      </w:r>
      <w:r>
        <w:t xml:space="preserve"> pokrene stegovni postupak.</w:t>
      </w:r>
    </w:p>
    <w:p w:rsidR="00735639" w:rsidRDefault="00735639" w:rsidP="00B20983">
      <w:pPr>
        <w:jc w:val="both"/>
      </w:pPr>
    </w:p>
    <w:p w:rsidR="00735639" w:rsidRDefault="001F2482" w:rsidP="00735639">
      <w:pPr>
        <w:jc w:val="right"/>
      </w:pPr>
      <w:r>
        <w:t>doc</w:t>
      </w:r>
      <w:r w:rsidR="00735639">
        <w:t xml:space="preserve">. dr. </w:t>
      </w:r>
      <w:proofErr w:type="spellStart"/>
      <w:r w:rsidR="00735639">
        <w:t>sc</w:t>
      </w:r>
      <w:proofErr w:type="spellEnd"/>
      <w:r w:rsidR="00735639">
        <w:t xml:space="preserve">. </w:t>
      </w:r>
      <w:r>
        <w:t>Igor Balaban</w:t>
      </w:r>
    </w:p>
    <w:p w:rsidR="00023F7E" w:rsidRDefault="00023F7E" w:rsidP="00735639">
      <w:pPr>
        <w:jc w:val="right"/>
      </w:pPr>
    </w:p>
    <w:p w:rsidR="00532695" w:rsidRDefault="00532695" w:rsidP="00735639">
      <w:pPr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Miran </w:t>
      </w:r>
      <w:proofErr w:type="spellStart"/>
      <w:r>
        <w:t>Zlatović</w:t>
      </w:r>
      <w:proofErr w:type="spellEnd"/>
    </w:p>
    <w:p w:rsidR="00735639" w:rsidRDefault="00735639" w:rsidP="0047747C">
      <w:pPr>
        <w:jc w:val="right"/>
      </w:pPr>
    </w:p>
    <w:p w:rsidR="0047747C" w:rsidRDefault="0047747C" w:rsidP="0047747C">
      <w:pPr>
        <w:jc w:val="right"/>
      </w:pPr>
      <w:r>
        <w:t xml:space="preserve">Aleksandra </w:t>
      </w:r>
      <w:proofErr w:type="spellStart"/>
      <w:r>
        <w:t>Sobodić</w:t>
      </w:r>
      <w:proofErr w:type="spellEnd"/>
      <w:r>
        <w:t xml:space="preserve">, </w:t>
      </w:r>
      <w:proofErr w:type="spellStart"/>
      <w:r>
        <w:t>mag</w:t>
      </w:r>
      <w:proofErr w:type="spellEnd"/>
      <w:r>
        <w:t>. inf.</w:t>
      </w:r>
    </w:p>
    <w:p w:rsidR="00735639" w:rsidRDefault="00735639" w:rsidP="00735639"/>
    <w:p w:rsidR="00735639" w:rsidRDefault="00735639" w:rsidP="00735639">
      <w:r>
        <w:t>Dostaviti:</w:t>
      </w:r>
    </w:p>
    <w:p w:rsidR="00735639" w:rsidRDefault="00735639" w:rsidP="00735639">
      <w:pPr>
        <w:pStyle w:val="Odlomakpopisa"/>
        <w:numPr>
          <w:ilvl w:val="0"/>
          <w:numId w:val="11"/>
        </w:numPr>
      </w:pPr>
      <w:r>
        <w:t>Stegovnom sudu</w:t>
      </w:r>
    </w:p>
    <w:p w:rsidR="00735639" w:rsidRDefault="00735639" w:rsidP="00735639">
      <w:pPr>
        <w:pStyle w:val="Odlomakpopisa"/>
        <w:numPr>
          <w:ilvl w:val="0"/>
          <w:numId w:val="11"/>
        </w:numPr>
      </w:pPr>
      <w:r>
        <w:t>Prodekanu za nastavu</w:t>
      </w:r>
    </w:p>
    <w:p w:rsidR="00735639" w:rsidRPr="00B6341A" w:rsidRDefault="00735639" w:rsidP="00735639">
      <w:pPr>
        <w:pStyle w:val="Odlomakpopisa"/>
        <w:numPr>
          <w:ilvl w:val="0"/>
          <w:numId w:val="11"/>
        </w:numPr>
      </w:pPr>
      <w:r>
        <w:t>Nositeljima kolegija</w:t>
      </w:r>
    </w:p>
    <w:sectPr w:rsidR="00735639" w:rsidRPr="00B6341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97" w:rsidRDefault="00BD2197" w:rsidP="00DD665E">
      <w:pPr>
        <w:spacing w:after="0"/>
      </w:pPr>
      <w:r>
        <w:separator/>
      </w:r>
    </w:p>
  </w:endnote>
  <w:endnote w:type="continuationSeparator" w:id="0">
    <w:p w:rsidR="00BD2197" w:rsidRDefault="00BD219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97" w:rsidRDefault="00BD2197" w:rsidP="00DD665E">
      <w:pPr>
        <w:spacing w:after="0"/>
      </w:pPr>
      <w:r>
        <w:separator/>
      </w:r>
    </w:p>
  </w:footnote>
  <w:footnote w:type="continuationSeparator" w:id="0">
    <w:p w:rsidR="00BD2197" w:rsidRDefault="00BD219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06EB4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15075" cy="428625"/>
          <wp:effectExtent l="19050" t="0" r="9525" b="0"/>
          <wp:docPr id="2" name="Picture 2" descr="memorandum02-page2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02-page2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06EB4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315075" cy="1352550"/>
          <wp:effectExtent l="19050" t="0" r="9525" b="0"/>
          <wp:docPr id="1" name="Picture 1" descr="memorandum02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02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2515D"/>
    <w:multiLevelType w:val="hybridMultilevel"/>
    <w:tmpl w:val="36E45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4"/>
    <w:rsid w:val="00023F7E"/>
    <w:rsid w:val="000B7775"/>
    <w:rsid w:val="001260E0"/>
    <w:rsid w:val="001D16D2"/>
    <w:rsid w:val="001E0293"/>
    <w:rsid w:val="001F2482"/>
    <w:rsid w:val="001F6648"/>
    <w:rsid w:val="002139DF"/>
    <w:rsid w:val="002940E4"/>
    <w:rsid w:val="002A7DD8"/>
    <w:rsid w:val="002E7F37"/>
    <w:rsid w:val="00300440"/>
    <w:rsid w:val="00304907"/>
    <w:rsid w:val="00334C4A"/>
    <w:rsid w:val="00357566"/>
    <w:rsid w:val="003661CA"/>
    <w:rsid w:val="003A6433"/>
    <w:rsid w:val="00455A4A"/>
    <w:rsid w:val="0047747C"/>
    <w:rsid w:val="00486DE1"/>
    <w:rsid w:val="004D462D"/>
    <w:rsid w:val="004F13C1"/>
    <w:rsid w:val="004F7835"/>
    <w:rsid w:val="00510933"/>
    <w:rsid w:val="00532695"/>
    <w:rsid w:val="005A2BE1"/>
    <w:rsid w:val="005D0A23"/>
    <w:rsid w:val="00630EAE"/>
    <w:rsid w:val="00660983"/>
    <w:rsid w:val="006B5638"/>
    <w:rsid w:val="006D1140"/>
    <w:rsid w:val="00735639"/>
    <w:rsid w:val="0075356F"/>
    <w:rsid w:val="00753D75"/>
    <w:rsid w:val="00776422"/>
    <w:rsid w:val="007C58FC"/>
    <w:rsid w:val="0084203E"/>
    <w:rsid w:val="00847245"/>
    <w:rsid w:val="00883837"/>
    <w:rsid w:val="008C2828"/>
    <w:rsid w:val="008E6464"/>
    <w:rsid w:val="0090258C"/>
    <w:rsid w:val="009127B1"/>
    <w:rsid w:val="009327B0"/>
    <w:rsid w:val="009524F7"/>
    <w:rsid w:val="009C6345"/>
    <w:rsid w:val="009F0FEC"/>
    <w:rsid w:val="00A06EB4"/>
    <w:rsid w:val="00A345FC"/>
    <w:rsid w:val="00A4744B"/>
    <w:rsid w:val="00A56DD9"/>
    <w:rsid w:val="00AC6B6B"/>
    <w:rsid w:val="00AF0881"/>
    <w:rsid w:val="00B20983"/>
    <w:rsid w:val="00B32DE0"/>
    <w:rsid w:val="00B6341A"/>
    <w:rsid w:val="00B73A4C"/>
    <w:rsid w:val="00B804EE"/>
    <w:rsid w:val="00B8111B"/>
    <w:rsid w:val="00BA78CD"/>
    <w:rsid w:val="00BC076B"/>
    <w:rsid w:val="00BD0560"/>
    <w:rsid w:val="00BD2197"/>
    <w:rsid w:val="00C0340F"/>
    <w:rsid w:val="00C0546F"/>
    <w:rsid w:val="00C55E8C"/>
    <w:rsid w:val="00C8502E"/>
    <w:rsid w:val="00C94D0C"/>
    <w:rsid w:val="00CC7C58"/>
    <w:rsid w:val="00CF2F55"/>
    <w:rsid w:val="00D159D4"/>
    <w:rsid w:val="00D44BDD"/>
    <w:rsid w:val="00D977D1"/>
    <w:rsid w:val="00DD665E"/>
    <w:rsid w:val="00E40153"/>
    <w:rsid w:val="00E9101C"/>
    <w:rsid w:val="00EC2F03"/>
    <w:rsid w:val="00F37799"/>
    <w:rsid w:val="00F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43F83-302D-44F2-8B70-FC2C38A0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3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Papirologija\FOI_memorandum\FOI%20memorandum%20monokro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083F-4DF3-4078-9181-517925EC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monokrom 01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Zlatovic</dc:creator>
  <cp:lastModifiedBy>Dina</cp:lastModifiedBy>
  <cp:revision>2</cp:revision>
  <cp:lastPrinted>2008-10-23T08:47:00Z</cp:lastPrinted>
  <dcterms:created xsi:type="dcterms:W3CDTF">2017-02-03T10:27:00Z</dcterms:created>
  <dcterms:modified xsi:type="dcterms:W3CDTF">2017-02-03T10:27:00Z</dcterms:modified>
</cp:coreProperties>
</file>